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C7759A"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BlackBerry Smartphones with OS 10.3.3 VPN Client"/>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BlackBerry Smartphones with OS 10.3.3 VPN Client</w:t>
      </w:r>
      <w:r>
        <w:rPr>
          <w:b/>
          <w:sz w:val="36"/>
          <w:szCs w:val="36"/>
          <w:lang w:val="en-CA"/>
        </w:rPr>
        <w:fldChar w:fldCharType="end"/>
      </w:r>
      <w:bookmarkEnd w:id="0"/>
    </w:p>
    <w:p w:rsidR="00D61CFF" w:rsidRDefault="00C7759A"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Boundary Protection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Boundary Protection Devices and Systems</w:t>
      </w:r>
      <w:r>
        <w:rPr>
          <w:b/>
          <w:sz w:val="24"/>
          <w:szCs w:val="24"/>
          <w:lang w:val="en-CA"/>
        </w:rPr>
        <w:fldChar w:fldCharType="end"/>
      </w:r>
      <w:bookmarkEnd w:id="1"/>
    </w:p>
    <w:p w:rsidR="00486162" w:rsidRPr="00486162" w:rsidRDefault="00C7759A"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BlackBerry"/>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BlackBerry</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C7759A" w:rsidP="0066471D">
            <w:pPr>
              <w:rPr>
                <w:sz w:val="24"/>
                <w:szCs w:val="20"/>
                <w:lang w:val="en-CA"/>
              </w:rPr>
            </w:pPr>
            <w:r>
              <w:rPr>
                <w:sz w:val="24"/>
                <w:szCs w:val="20"/>
                <w:lang w:val="en-CA"/>
              </w:rPr>
              <w:fldChar w:fldCharType="begin">
                <w:ffData>
                  <w:name w:val="Text4"/>
                  <w:enabled/>
                  <w:calcOnExit w:val="0"/>
                  <w:textInput>
                    <w:default w:val="Protection Profile for IPsec Virtual Private Network (VPN) Clients, Version 1.4, 21 October 201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Protection Profile for IPsec Virtual Private Network (VPN) Clients, Version 1.4, 21 October 2013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49A07A039789438699841754C5D52948"/>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C7759A"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25EB7E7B12F4411B671C3267B68B8BA"/>
            </w:placeholder>
            <w:date w:fullDate="2017-01-10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671655" w:rsidP="0066471D">
                <w:pPr>
                  <w:rPr>
                    <w:sz w:val="24"/>
                    <w:szCs w:val="20"/>
                    <w:lang w:val="en-CA"/>
                  </w:rPr>
                </w:pPr>
                <w:r>
                  <w:rPr>
                    <w:sz w:val="24"/>
                    <w:szCs w:val="20"/>
                    <w:lang w:val="en-CA"/>
                  </w:rPr>
                  <w:t>10 January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C7759A" w:rsidP="0066471D">
            <w:pPr>
              <w:rPr>
                <w:b/>
                <w:sz w:val="24"/>
                <w:lang w:val="en-CA"/>
              </w:rPr>
            </w:pPr>
            <w:r>
              <w:rPr>
                <w:b/>
                <w:sz w:val="24"/>
                <w:lang w:val="en-CA"/>
              </w:rPr>
              <w:fldChar w:fldCharType="begin">
                <w:ffData>
                  <w:name w:val="Text6"/>
                  <w:enabled/>
                  <w:calcOnExit w:val="0"/>
                  <w:textInput>
                    <w:default w:val="383-4-415"/>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383-4-415</w:t>
            </w:r>
            <w:r>
              <w:rPr>
                <w:b/>
                <w:sz w:val="24"/>
                <w:lang w:val="en-CA"/>
              </w:rPr>
              <w:fldChar w:fldCharType="end"/>
            </w:r>
            <w:bookmarkStart w:id="5" w:name="_GoBack"/>
            <w:bookmarkEnd w:id="4"/>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671655"/>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63F" w:rsidRDefault="0085663F" w:rsidP="00D61CFF">
      <w:pPr>
        <w:spacing w:after="0" w:line="240" w:lineRule="auto"/>
      </w:pPr>
      <w:r>
        <w:separator/>
      </w:r>
    </w:p>
  </w:endnote>
  <w:endnote w:type="continuationSeparator" w:id="0">
    <w:p w:rsidR="0085663F" w:rsidRDefault="0085663F"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63F" w:rsidRDefault="0085663F" w:rsidP="00D61CFF">
      <w:pPr>
        <w:spacing w:after="0" w:line="240" w:lineRule="auto"/>
      </w:pPr>
      <w:r>
        <w:separator/>
      </w:r>
    </w:p>
  </w:footnote>
  <w:footnote w:type="continuationSeparator" w:id="0">
    <w:p w:rsidR="0085663F" w:rsidRDefault="0085663F"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3F"/>
    <w:rsid w:val="001A648C"/>
    <w:rsid w:val="001B3746"/>
    <w:rsid w:val="001C4C2E"/>
    <w:rsid w:val="00305992"/>
    <w:rsid w:val="003234AA"/>
    <w:rsid w:val="00386551"/>
    <w:rsid w:val="00486162"/>
    <w:rsid w:val="00671655"/>
    <w:rsid w:val="00812DF6"/>
    <w:rsid w:val="0085663F"/>
    <w:rsid w:val="009A66AC"/>
    <w:rsid w:val="00A03944"/>
    <w:rsid w:val="00A925EB"/>
    <w:rsid w:val="00C225D6"/>
    <w:rsid w:val="00C7759A"/>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shares\Share_2\its\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A07A039789438699841754C5D52948"/>
        <w:category>
          <w:name w:val="General"/>
          <w:gallery w:val="placeholder"/>
        </w:category>
        <w:types>
          <w:type w:val="bbPlcHdr"/>
        </w:types>
        <w:behaviors>
          <w:behavior w:val="content"/>
        </w:behaviors>
        <w:guid w:val="{C836A954-5397-4DF3-A276-AE82832E7110}"/>
      </w:docPartPr>
      <w:docPartBody>
        <w:p w:rsidR="009E647A" w:rsidRDefault="009E647A">
          <w:pPr>
            <w:pStyle w:val="49A07A039789438699841754C5D52948"/>
          </w:pPr>
          <w:r w:rsidRPr="002244B0">
            <w:rPr>
              <w:rStyle w:val="PlaceholderText"/>
            </w:rPr>
            <w:t>Choose an item.</w:t>
          </w:r>
        </w:p>
      </w:docPartBody>
    </w:docPart>
    <w:docPart>
      <w:docPartPr>
        <w:name w:val="525EB7E7B12F4411B671C3267B68B8BA"/>
        <w:category>
          <w:name w:val="General"/>
          <w:gallery w:val="placeholder"/>
        </w:category>
        <w:types>
          <w:type w:val="bbPlcHdr"/>
        </w:types>
        <w:behaviors>
          <w:behavior w:val="content"/>
        </w:behaviors>
        <w:guid w:val="{382307D3-A2A7-47DB-8EB4-8A367D8C038C}"/>
      </w:docPartPr>
      <w:docPartBody>
        <w:p w:rsidR="009E647A" w:rsidRDefault="009E647A">
          <w:pPr>
            <w:pStyle w:val="525EB7E7B12F4411B671C3267B68B8BA"/>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7A"/>
    <w:rsid w:val="009E64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A07A039789438699841754C5D52948">
    <w:name w:val="49A07A039789438699841754C5D52948"/>
  </w:style>
  <w:style w:type="paragraph" w:customStyle="1" w:styleId="525EB7E7B12F4411B671C3267B68B8BA">
    <w:name w:val="525EB7E7B12F4411B671C3267B68B8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9A07A039789438699841754C5D52948">
    <w:name w:val="49A07A039789438699841754C5D52948"/>
  </w:style>
  <w:style w:type="paragraph" w:customStyle="1" w:styleId="525EB7E7B12F4411B671C3267B68B8BA">
    <w:name w:val="525EB7E7B12F4411B671C3267B68B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6</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Cory P.</dc:creator>
  <cp:lastModifiedBy>Clark, Cory P.</cp:lastModifiedBy>
  <cp:revision>3</cp:revision>
  <dcterms:created xsi:type="dcterms:W3CDTF">2017-01-03T14:02:00Z</dcterms:created>
  <dcterms:modified xsi:type="dcterms:W3CDTF">2017-01-10T19:13:00Z</dcterms:modified>
</cp:coreProperties>
</file>